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29B48" w14:textId="77777777" w:rsidR="00D2184A" w:rsidRPr="006E5CC6" w:rsidRDefault="00D2184A">
      <w:pPr>
        <w:rPr>
          <w:b/>
          <w:sz w:val="24"/>
          <w:szCs w:val="24"/>
        </w:rPr>
      </w:pPr>
      <w:r w:rsidRPr="006E5CC6">
        <w:rPr>
          <w:b/>
          <w:sz w:val="24"/>
          <w:szCs w:val="24"/>
        </w:rPr>
        <w:t>Please complete all sections</w:t>
      </w:r>
    </w:p>
    <w:p w14:paraId="250BFCF6" w14:textId="77777777" w:rsidR="00D2184A" w:rsidRDefault="00D21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792"/>
        <w:gridCol w:w="813"/>
        <w:gridCol w:w="437"/>
        <w:gridCol w:w="567"/>
        <w:gridCol w:w="746"/>
        <w:gridCol w:w="906"/>
        <w:gridCol w:w="168"/>
        <w:gridCol w:w="508"/>
        <w:gridCol w:w="1921"/>
      </w:tblGrid>
      <w:tr w:rsidR="0066769E" w14:paraId="50729D8C" w14:textId="77777777" w:rsidTr="00025CB2">
        <w:trPr>
          <w:trHeight w:val="340"/>
        </w:trPr>
        <w:tc>
          <w:tcPr>
            <w:tcW w:w="10456" w:type="dxa"/>
            <w:gridSpan w:val="10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000000" w:themeColor="text1"/>
              <w:right w:val="single" w:sz="4" w:space="0" w:color="17365D" w:themeColor="text2" w:themeShade="BF"/>
            </w:tcBorders>
            <w:shd w:val="clear" w:color="auto" w:fill="CC0088"/>
            <w:vAlign w:val="center"/>
          </w:tcPr>
          <w:p w14:paraId="57F4411B" w14:textId="77777777" w:rsidR="0066769E" w:rsidRPr="00D60763" w:rsidRDefault="00BE0AF2" w:rsidP="00D27F48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D60763">
              <w:rPr>
                <w:b/>
                <w:color w:val="FFFFFF" w:themeColor="background1"/>
                <w:sz w:val="24"/>
                <w:szCs w:val="24"/>
              </w:rPr>
              <w:t xml:space="preserve">A:  </w:t>
            </w:r>
            <w:r w:rsidR="0066769E" w:rsidRPr="00D60763">
              <w:rPr>
                <w:b/>
                <w:color w:val="FFFFFF" w:themeColor="background1"/>
                <w:sz w:val="24"/>
                <w:szCs w:val="24"/>
              </w:rPr>
              <w:t>Personal Details</w:t>
            </w:r>
          </w:p>
        </w:tc>
      </w:tr>
      <w:tr w:rsidR="0066769E" w14:paraId="698CA43F" w14:textId="77777777" w:rsidTr="00025CB2">
        <w:trPr>
          <w:trHeight w:val="340"/>
        </w:trPr>
        <w:tc>
          <w:tcPr>
            <w:tcW w:w="2598" w:type="dxa"/>
            <w:tcBorders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812DD8C" w14:textId="77777777" w:rsidR="0066769E" w:rsidRPr="00D60763" w:rsidRDefault="0066769E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Surname /Family Name</w:t>
            </w:r>
            <w:r w:rsidR="00D26BE2" w:rsidRPr="00D60763">
              <w:rPr>
                <w:color w:val="000000" w:themeColor="text1"/>
              </w:rPr>
              <w:t>:</w:t>
            </w:r>
          </w:p>
        </w:tc>
        <w:tc>
          <w:tcPr>
            <w:tcW w:w="3042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6CA2DF5" w14:textId="77777777" w:rsidR="0066769E" w:rsidRDefault="0066769E" w:rsidP="00BE0AF2"/>
        </w:tc>
        <w:tc>
          <w:tcPr>
            <w:tcW w:w="2387" w:type="dxa"/>
            <w:gridSpan w:val="4"/>
            <w:tcBorders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7551F1A2" w14:textId="77777777" w:rsidR="0066769E" w:rsidRDefault="0066769E" w:rsidP="00BE0AF2">
            <w:r>
              <w:t>Title (Mr/Mrs/Ms/Miss)</w:t>
            </w:r>
          </w:p>
        </w:tc>
        <w:tc>
          <w:tcPr>
            <w:tcW w:w="2429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63AFC7B0" w14:textId="77777777" w:rsidR="0066769E" w:rsidRDefault="0066769E" w:rsidP="00BE0AF2"/>
        </w:tc>
      </w:tr>
      <w:tr w:rsidR="00BE0AF2" w14:paraId="5ADFE0A6" w14:textId="77777777" w:rsidTr="00025CB2">
        <w:trPr>
          <w:trHeight w:val="340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385E1A6" w14:textId="77777777" w:rsidR="00BE0AF2" w:rsidRPr="00D60763" w:rsidRDefault="00360B34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Forename</w:t>
            </w:r>
            <w:r w:rsidR="00BE0AF2" w:rsidRPr="00D60763">
              <w:rPr>
                <w:color w:val="000000" w:themeColor="text1"/>
              </w:rPr>
              <w:t>(s)</w:t>
            </w:r>
            <w:r w:rsidR="00D26BE2" w:rsidRPr="00D60763">
              <w:rPr>
                <w:color w:val="000000" w:themeColor="text1"/>
              </w:rPr>
              <w:t>:</w:t>
            </w:r>
          </w:p>
        </w:tc>
        <w:tc>
          <w:tcPr>
            <w:tcW w:w="7858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522E7233" w14:textId="77777777" w:rsidR="00BE0AF2" w:rsidRDefault="00BE0AF2"/>
        </w:tc>
      </w:tr>
      <w:tr w:rsidR="00360B34" w14:paraId="5E38C25D" w14:textId="77777777" w:rsidTr="00025CB2">
        <w:trPr>
          <w:trHeight w:val="340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9BA1D24" w14:textId="77777777" w:rsidR="00360B34" w:rsidRPr="00D60763" w:rsidRDefault="00360B34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Date of Birth:</w:t>
            </w:r>
          </w:p>
        </w:tc>
        <w:tc>
          <w:tcPr>
            <w:tcW w:w="179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3FCC9F0" w14:textId="77777777" w:rsidR="00360B34" w:rsidRDefault="00360B34" w:rsidP="00BE0AF2"/>
        </w:tc>
        <w:tc>
          <w:tcPr>
            <w:tcW w:w="81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3DBF08E" w14:textId="77777777" w:rsidR="00360B34" w:rsidRDefault="00360B34" w:rsidP="00BE0AF2">
            <w:r>
              <w:t>Age</w:t>
            </w:r>
          </w:p>
        </w:tc>
        <w:tc>
          <w:tcPr>
            <w:tcW w:w="1004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7A82E6F" w14:textId="77777777" w:rsidR="00360B34" w:rsidRDefault="00360B34" w:rsidP="00BE0AF2"/>
        </w:tc>
        <w:tc>
          <w:tcPr>
            <w:tcW w:w="7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A0A30AB" w14:textId="77777777" w:rsidR="00360B34" w:rsidRDefault="00360B34" w:rsidP="00360B34">
            <w:pPr>
              <w:jc w:val="right"/>
            </w:pPr>
          </w:p>
        </w:tc>
        <w:tc>
          <w:tcPr>
            <w:tcW w:w="1582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D9D9D9" w:themeFill="background1" w:themeFillShade="D9"/>
            <w:vAlign w:val="center"/>
          </w:tcPr>
          <w:p w14:paraId="13F9C985" w14:textId="77777777" w:rsidR="00360B34" w:rsidRDefault="00D7186C" w:rsidP="00A303FE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360B34">
              <w:instrText xml:space="preserve"> FORMCHECKBOX </w:instrText>
            </w:r>
            <w:r w:rsidR="00194D2E">
              <w:fldChar w:fldCharType="separate"/>
            </w:r>
            <w:r>
              <w:fldChar w:fldCharType="end"/>
            </w:r>
            <w:r w:rsidR="00360B34">
              <w:t xml:space="preserve">  </w:t>
            </w:r>
            <w:bookmarkEnd w:id="0"/>
            <w:r w:rsidR="00360B34">
              <w:t>Male</w:t>
            </w:r>
          </w:p>
        </w:tc>
        <w:tc>
          <w:tcPr>
            <w:tcW w:w="1921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70B4AC09" w14:textId="77777777" w:rsidR="00360B34" w:rsidRDefault="00D7186C" w:rsidP="00A303FE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360B34">
              <w:instrText xml:space="preserve"> FORMCHECKBOX </w:instrText>
            </w:r>
            <w:r w:rsidR="00194D2E">
              <w:fldChar w:fldCharType="separate"/>
            </w:r>
            <w:r>
              <w:fldChar w:fldCharType="end"/>
            </w:r>
            <w:r w:rsidR="00360B34">
              <w:t xml:space="preserve">  </w:t>
            </w:r>
            <w:bookmarkEnd w:id="1"/>
            <w:r w:rsidR="00360B34">
              <w:t>Female</w:t>
            </w:r>
          </w:p>
        </w:tc>
      </w:tr>
      <w:tr w:rsidR="003E4637" w14:paraId="69C70B41" w14:textId="77777777" w:rsidTr="00025CB2">
        <w:trPr>
          <w:trHeight w:val="708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4285559B" w14:textId="77777777" w:rsidR="003E4637" w:rsidRPr="00D60763" w:rsidRDefault="006E5CC6" w:rsidP="006E5CC6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Permanent Home A</w:t>
            </w:r>
            <w:r w:rsidR="003E4637" w:rsidRPr="00D60763">
              <w:rPr>
                <w:color w:val="000000" w:themeColor="text1"/>
              </w:rPr>
              <w:t>ddress:</w:t>
            </w:r>
          </w:p>
        </w:tc>
        <w:tc>
          <w:tcPr>
            <w:tcW w:w="7858" w:type="dxa"/>
            <w:gridSpan w:val="9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103203C3" w14:textId="77777777" w:rsidR="003E4637" w:rsidRDefault="003E4637" w:rsidP="003E4637"/>
        </w:tc>
      </w:tr>
      <w:tr w:rsidR="0066769E" w14:paraId="3D6F3713" w14:textId="77777777" w:rsidTr="00025CB2">
        <w:trPr>
          <w:trHeight w:val="340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407BE64" w14:textId="77777777" w:rsidR="0066769E" w:rsidRPr="00D60763" w:rsidRDefault="00BE0AF2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Country</w:t>
            </w:r>
            <w:r w:rsidR="00D26BE2" w:rsidRPr="00D60763">
              <w:rPr>
                <w:color w:val="000000" w:themeColor="text1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1FCCE3" w14:textId="77777777" w:rsidR="0066769E" w:rsidRDefault="0066769E" w:rsidP="00BE0AF2"/>
        </w:tc>
        <w:tc>
          <w:tcPr>
            <w:tcW w:w="2656" w:type="dxa"/>
            <w:gridSpan w:val="4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4703C9AD" w14:textId="77777777" w:rsidR="0066769E" w:rsidRDefault="00BE0AF2" w:rsidP="00BE0AF2">
            <w:r>
              <w:t>Postcode</w:t>
            </w:r>
          </w:p>
        </w:tc>
        <w:tc>
          <w:tcPr>
            <w:tcW w:w="259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775CC7F0" w14:textId="77777777" w:rsidR="0066769E" w:rsidRDefault="0066769E" w:rsidP="00BE0AF2"/>
        </w:tc>
      </w:tr>
      <w:tr w:rsidR="0066769E" w14:paraId="1E5138A5" w14:textId="77777777" w:rsidTr="00025CB2">
        <w:trPr>
          <w:trHeight w:val="340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EA0BB87" w14:textId="77777777" w:rsidR="0066769E" w:rsidRPr="00D60763" w:rsidRDefault="00BE0AF2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Telephone</w:t>
            </w:r>
            <w:r w:rsidR="00D26BE2" w:rsidRPr="00D60763">
              <w:rPr>
                <w:color w:val="000000" w:themeColor="text1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470BE7" w14:textId="77777777" w:rsidR="0066769E" w:rsidRDefault="0066769E" w:rsidP="00BE0AF2"/>
        </w:tc>
        <w:tc>
          <w:tcPr>
            <w:tcW w:w="2656" w:type="dxa"/>
            <w:gridSpan w:val="4"/>
            <w:tcBorders>
              <w:top w:val="nil"/>
              <w:left w:val="single" w:sz="4" w:space="0" w:color="8DB3E2" w:themeColor="text2" w:themeTint="66"/>
              <w:bottom w:val="nil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6BA05915" w14:textId="77777777" w:rsidR="0066769E" w:rsidRDefault="00BE0AF2" w:rsidP="00BE0AF2">
            <w:r>
              <w:t>E-mail</w:t>
            </w:r>
          </w:p>
        </w:tc>
        <w:tc>
          <w:tcPr>
            <w:tcW w:w="259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0186755E" w14:textId="77777777" w:rsidR="0066769E" w:rsidRDefault="0066769E" w:rsidP="00BE0AF2"/>
        </w:tc>
      </w:tr>
      <w:tr w:rsidR="0066769E" w14:paraId="548EE8BF" w14:textId="77777777" w:rsidTr="00025CB2">
        <w:trPr>
          <w:trHeight w:val="340"/>
        </w:trPr>
        <w:tc>
          <w:tcPr>
            <w:tcW w:w="2598" w:type="dxa"/>
            <w:tcBorders>
              <w:top w:val="nil"/>
              <w:left w:val="single" w:sz="4" w:space="0" w:color="17365D" w:themeColor="text2" w:themeShade="BF"/>
              <w:bottom w:val="single" w:sz="4" w:space="0" w:color="auto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CF6CCD6" w14:textId="500EF8B2" w:rsidR="0066769E" w:rsidRPr="00D60763" w:rsidRDefault="00BE0AF2" w:rsidP="00BE0AF2">
            <w:pPr>
              <w:rPr>
                <w:color w:val="000000" w:themeColor="text1"/>
              </w:rPr>
            </w:pPr>
            <w:r w:rsidRPr="00D60763">
              <w:rPr>
                <w:color w:val="000000" w:themeColor="text1"/>
              </w:rPr>
              <w:t>Nationality</w:t>
            </w:r>
            <w:r w:rsidR="00D26BE2" w:rsidRPr="00D60763">
              <w:rPr>
                <w:color w:val="000000" w:themeColor="text1"/>
              </w:rPr>
              <w:t>:</w:t>
            </w:r>
          </w:p>
        </w:tc>
        <w:tc>
          <w:tcPr>
            <w:tcW w:w="2605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auto"/>
              <w:right w:val="single" w:sz="4" w:space="0" w:color="8DB3E2" w:themeColor="text2" w:themeTint="66"/>
            </w:tcBorders>
            <w:vAlign w:val="center"/>
          </w:tcPr>
          <w:p w14:paraId="131D0A3F" w14:textId="77777777" w:rsidR="0066769E" w:rsidRDefault="0066769E" w:rsidP="00BE0AF2"/>
        </w:tc>
        <w:tc>
          <w:tcPr>
            <w:tcW w:w="2656" w:type="dxa"/>
            <w:gridSpan w:val="4"/>
            <w:tcBorders>
              <w:top w:val="nil"/>
              <w:left w:val="single" w:sz="4" w:space="0" w:color="8DB3E2" w:themeColor="text2" w:themeTint="66"/>
              <w:bottom w:val="single" w:sz="4" w:space="0" w:color="auto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C1EBC35" w14:textId="77777777" w:rsidR="0066769E" w:rsidRDefault="00BE0AF2" w:rsidP="00BE0AF2">
            <w:r>
              <w:t>Country of Birth</w:t>
            </w:r>
          </w:p>
        </w:tc>
        <w:tc>
          <w:tcPr>
            <w:tcW w:w="2597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auto"/>
              <w:right w:val="single" w:sz="4" w:space="0" w:color="17365D" w:themeColor="text2" w:themeShade="BF"/>
            </w:tcBorders>
            <w:vAlign w:val="center"/>
          </w:tcPr>
          <w:p w14:paraId="222730FC" w14:textId="77777777" w:rsidR="0066769E" w:rsidRDefault="0066769E" w:rsidP="00BE0AF2"/>
        </w:tc>
      </w:tr>
    </w:tbl>
    <w:p w14:paraId="15AF3D96" w14:textId="77777777" w:rsidR="003D6BF6" w:rsidRDefault="003D6BF6"/>
    <w:p w14:paraId="7EDA6833" w14:textId="77777777" w:rsidR="003410E6" w:rsidRDefault="003410E6"/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1355"/>
        <w:gridCol w:w="1480"/>
        <w:gridCol w:w="392"/>
        <w:gridCol w:w="1446"/>
        <w:gridCol w:w="1105"/>
        <w:gridCol w:w="993"/>
        <w:gridCol w:w="3005"/>
        <w:gridCol w:w="906"/>
      </w:tblGrid>
      <w:tr w:rsidR="006E5CC6" w14:paraId="6FC31071" w14:textId="77777777" w:rsidTr="00194D2E">
        <w:trPr>
          <w:trHeight w:val="340"/>
        </w:trPr>
        <w:tc>
          <w:tcPr>
            <w:tcW w:w="10682" w:type="dxa"/>
            <w:gridSpan w:val="8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000000" w:themeColor="text1"/>
              <w:right w:val="single" w:sz="4" w:space="0" w:color="17365D" w:themeColor="text2" w:themeShade="BF"/>
            </w:tcBorders>
            <w:shd w:val="clear" w:color="auto" w:fill="CC0088"/>
            <w:vAlign w:val="center"/>
          </w:tcPr>
          <w:p w14:paraId="1BDC5C06" w14:textId="77777777" w:rsidR="006E5CC6" w:rsidRPr="00D27F48" w:rsidRDefault="006E5CC6" w:rsidP="00D27F48">
            <w:pPr>
              <w:rPr>
                <w:b/>
                <w:color w:val="FFFFFF" w:themeColor="background1"/>
              </w:rPr>
            </w:pPr>
            <w:r w:rsidRPr="00D27F48">
              <w:rPr>
                <w:b/>
                <w:color w:val="FFFFFF" w:themeColor="background1"/>
              </w:rPr>
              <w:t>B:  Qualifications and Examinations</w:t>
            </w:r>
          </w:p>
        </w:tc>
      </w:tr>
      <w:tr w:rsidR="006E5CC6" w14:paraId="19149630" w14:textId="77777777" w:rsidTr="00194D2E">
        <w:trPr>
          <w:trHeight w:val="340"/>
        </w:trPr>
        <w:tc>
          <w:tcPr>
            <w:tcW w:w="10682" w:type="dxa"/>
            <w:gridSpan w:val="8"/>
            <w:tcBorders>
              <w:left w:val="single" w:sz="4" w:space="0" w:color="17365D" w:themeColor="text2" w:themeShade="BF"/>
              <w:bottom w:val="single" w:sz="4" w:space="0" w:color="548DD4" w:themeColor="text2" w:themeTint="99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1718BE0C" w14:textId="77777777" w:rsidR="00025CB2" w:rsidRDefault="00025CB2" w:rsidP="00025CB2">
            <w:r>
              <w:t xml:space="preserve">Provide details of all qualifications taken to date; including any AS/A levels. </w:t>
            </w:r>
          </w:p>
          <w:p w14:paraId="295ABD15" w14:textId="4F51FB0B" w:rsidR="006E5CC6" w:rsidRDefault="00025CB2" w:rsidP="00025CB2">
            <w:r>
              <w:t>If you are applying for Year 2 please provide details separately of the awarding body (exam board) you have followed in Year 1 and the topics you have studied, including practical work if applicable</w:t>
            </w:r>
          </w:p>
        </w:tc>
      </w:tr>
      <w:tr w:rsidR="00194D2E" w14:paraId="31AE3603" w14:textId="77777777" w:rsidTr="00194D2E">
        <w:trPr>
          <w:trHeight w:val="340"/>
        </w:trPr>
        <w:tc>
          <w:tcPr>
            <w:tcW w:w="1355" w:type="dxa"/>
            <w:tcBorders>
              <w:top w:val="single" w:sz="4" w:space="0" w:color="548DD4" w:themeColor="text2" w:themeTint="99"/>
              <w:left w:val="single" w:sz="4" w:space="0" w:color="17365D" w:themeColor="text2" w:themeShade="BF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C0088"/>
            <w:vAlign w:val="center"/>
          </w:tcPr>
          <w:p w14:paraId="45D274D2" w14:textId="77777777" w:rsidR="00194D2E" w:rsidRPr="00025CB2" w:rsidRDefault="00194D2E" w:rsidP="00D27F48">
            <w:pPr>
              <w:rPr>
                <w:color w:val="FFFFFF" w:themeColor="background1"/>
              </w:rPr>
            </w:pPr>
            <w:r w:rsidRPr="00025CB2">
              <w:rPr>
                <w:color w:val="FFFFFF" w:themeColor="background1"/>
              </w:rPr>
              <w:t>Month/Year</w:t>
            </w:r>
          </w:p>
        </w:tc>
        <w:tc>
          <w:tcPr>
            <w:tcW w:w="148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C0088"/>
            <w:vAlign w:val="center"/>
          </w:tcPr>
          <w:p w14:paraId="35D87DC6" w14:textId="4F20E263" w:rsidR="00194D2E" w:rsidRPr="00025CB2" w:rsidRDefault="00194D2E" w:rsidP="00D27F48">
            <w:pPr>
              <w:rPr>
                <w:color w:val="FFFFFF" w:themeColor="background1"/>
              </w:rPr>
            </w:pPr>
            <w:r w:rsidRPr="00025CB2">
              <w:rPr>
                <w:color w:val="FFFFFF" w:themeColor="background1"/>
              </w:rPr>
              <w:t xml:space="preserve">Exam </w:t>
            </w:r>
            <w:r>
              <w:rPr>
                <w:color w:val="FFFFFF" w:themeColor="background1"/>
              </w:rPr>
              <w:t>Board</w:t>
            </w:r>
          </w:p>
        </w:tc>
        <w:tc>
          <w:tcPr>
            <w:tcW w:w="1838" w:type="dxa"/>
            <w:gridSpan w:val="2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C0088"/>
            <w:vAlign w:val="center"/>
          </w:tcPr>
          <w:p w14:paraId="4D5DD478" w14:textId="77777777" w:rsidR="00194D2E" w:rsidRPr="00025CB2" w:rsidRDefault="00194D2E" w:rsidP="00D27F48">
            <w:pPr>
              <w:rPr>
                <w:color w:val="FFFFFF" w:themeColor="background1"/>
              </w:rPr>
            </w:pPr>
            <w:r w:rsidRPr="00025CB2">
              <w:rPr>
                <w:color w:val="FFFFFF" w:themeColor="background1"/>
              </w:rPr>
              <w:t>Qualification</w:t>
            </w:r>
          </w:p>
        </w:tc>
        <w:tc>
          <w:tcPr>
            <w:tcW w:w="5103" w:type="dxa"/>
            <w:gridSpan w:val="3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CC0088"/>
            <w:vAlign w:val="center"/>
          </w:tcPr>
          <w:p w14:paraId="23ACDAA2" w14:textId="77777777" w:rsidR="00194D2E" w:rsidRPr="00025CB2" w:rsidRDefault="00194D2E" w:rsidP="00D27F48">
            <w:pPr>
              <w:rPr>
                <w:color w:val="FFFFFF" w:themeColor="background1"/>
              </w:rPr>
            </w:pPr>
            <w:r w:rsidRPr="00025CB2">
              <w:rPr>
                <w:color w:val="FFFFFF" w:themeColor="background1"/>
              </w:rPr>
              <w:t>Subject</w:t>
            </w:r>
          </w:p>
        </w:tc>
        <w:tc>
          <w:tcPr>
            <w:tcW w:w="906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17365D" w:themeColor="text2" w:themeShade="BF"/>
            </w:tcBorders>
            <w:shd w:val="clear" w:color="auto" w:fill="CC0088"/>
            <w:vAlign w:val="center"/>
          </w:tcPr>
          <w:p w14:paraId="3E49D647" w14:textId="3B5B4EB4" w:rsidR="00194D2E" w:rsidRPr="00025CB2" w:rsidRDefault="00194D2E" w:rsidP="00194D2E">
            <w:pPr>
              <w:rPr>
                <w:color w:val="FFFFFF" w:themeColor="background1"/>
              </w:rPr>
            </w:pPr>
            <w:r w:rsidRPr="00025CB2">
              <w:rPr>
                <w:color w:val="FFFFFF" w:themeColor="background1"/>
              </w:rPr>
              <w:t>Result</w:t>
            </w:r>
          </w:p>
        </w:tc>
      </w:tr>
      <w:tr w:rsidR="00194D2E" w14:paraId="770A6676" w14:textId="77777777" w:rsidTr="00194D2E">
        <w:tc>
          <w:tcPr>
            <w:tcW w:w="1355" w:type="dxa"/>
            <w:tcBorders>
              <w:top w:val="single" w:sz="4" w:space="0" w:color="548DD4" w:themeColor="text2" w:themeTint="99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35AF13A" w14:textId="77777777" w:rsidR="00194D2E" w:rsidRDefault="00194D2E" w:rsidP="00D27F48"/>
        </w:tc>
        <w:tc>
          <w:tcPr>
            <w:tcW w:w="1480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2E4F345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455768F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DB21348" w14:textId="77777777" w:rsidR="00194D2E" w:rsidRDefault="00194D2E" w:rsidP="00D27F48"/>
        </w:tc>
        <w:tc>
          <w:tcPr>
            <w:tcW w:w="906" w:type="dxa"/>
            <w:tcBorders>
              <w:top w:val="single" w:sz="4" w:space="0" w:color="548DD4" w:themeColor="text2" w:themeTint="99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1A602F7C" w14:textId="77777777" w:rsidR="00194D2E" w:rsidRDefault="00194D2E" w:rsidP="00D27F48"/>
        </w:tc>
      </w:tr>
      <w:tr w:rsidR="00194D2E" w14:paraId="57F8A82C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509A278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DAABB1F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9D972D2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16C4F9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3CA66EE2" w14:textId="77777777" w:rsidR="00194D2E" w:rsidRDefault="00194D2E" w:rsidP="00D27F48"/>
        </w:tc>
      </w:tr>
      <w:tr w:rsidR="00194D2E" w14:paraId="4E849A4F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7958722D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1213284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19BC9B3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095800A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3567145A" w14:textId="77777777" w:rsidR="00194D2E" w:rsidRDefault="00194D2E" w:rsidP="00D27F48"/>
        </w:tc>
      </w:tr>
      <w:tr w:rsidR="00194D2E" w14:paraId="0AD4FAC0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020ABD4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06CC9C5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88557AB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E811170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18442F3D" w14:textId="77777777" w:rsidR="00194D2E" w:rsidRDefault="00194D2E" w:rsidP="00D27F48"/>
        </w:tc>
      </w:tr>
      <w:tr w:rsidR="00194D2E" w14:paraId="6879F43E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7A44515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3FB0C58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1158461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184531C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625EC35F" w14:textId="77777777" w:rsidR="00194D2E" w:rsidRDefault="00194D2E" w:rsidP="00D27F48"/>
        </w:tc>
      </w:tr>
      <w:tr w:rsidR="00194D2E" w14:paraId="1CD190B7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99BDB79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B3F687A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A980104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46BB120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33CB643F" w14:textId="77777777" w:rsidR="00194D2E" w:rsidRDefault="00194D2E" w:rsidP="00D27F48"/>
        </w:tc>
      </w:tr>
      <w:tr w:rsidR="00194D2E" w14:paraId="39AA480B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A98F6D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9F0255C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CD60F51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B16688C" w14:textId="77777777" w:rsidR="00194D2E" w:rsidRDefault="00194D2E" w:rsidP="00D27F48">
            <w:bookmarkStart w:id="2" w:name="_GoBack"/>
            <w:bookmarkEnd w:id="2"/>
          </w:p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13BC4B87" w14:textId="77777777" w:rsidR="00194D2E" w:rsidRDefault="00194D2E" w:rsidP="00D27F48"/>
        </w:tc>
      </w:tr>
      <w:tr w:rsidR="00194D2E" w14:paraId="741F1317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49AAB35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CA6E898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A35EEFA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1DCBE8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673840E9" w14:textId="77777777" w:rsidR="00194D2E" w:rsidRDefault="00194D2E" w:rsidP="00D27F48"/>
        </w:tc>
      </w:tr>
      <w:tr w:rsidR="00194D2E" w14:paraId="629F0C80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81F26D3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E21242D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8759CAD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30879E1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2FDA3E91" w14:textId="77777777" w:rsidR="00194D2E" w:rsidRDefault="00194D2E" w:rsidP="00D27F48"/>
        </w:tc>
      </w:tr>
      <w:tr w:rsidR="00194D2E" w14:paraId="1BB8C59E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AAF83D0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A6078F7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20D4A43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2E6BE76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21538241" w14:textId="77777777" w:rsidR="00194D2E" w:rsidRDefault="00194D2E" w:rsidP="00D27F48"/>
        </w:tc>
      </w:tr>
      <w:tr w:rsidR="00194D2E" w14:paraId="230F6E13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A81F540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6AA4A3B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DEE72D4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4FB80E19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5583242B" w14:textId="77777777" w:rsidR="00194D2E" w:rsidRDefault="00194D2E" w:rsidP="00D27F48"/>
        </w:tc>
      </w:tr>
      <w:tr w:rsidR="00194D2E" w14:paraId="0234CA7E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672C6180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2CA546FD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BA1296E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50BF52C7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225A6DD8" w14:textId="77777777" w:rsidR="00194D2E" w:rsidRDefault="00194D2E" w:rsidP="00D27F48"/>
        </w:tc>
      </w:tr>
      <w:tr w:rsidR="00194D2E" w14:paraId="67AC882A" w14:textId="77777777" w:rsidTr="00194D2E">
        <w:tc>
          <w:tcPr>
            <w:tcW w:w="135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E490124" w14:textId="77777777" w:rsidR="00194D2E" w:rsidRDefault="00194D2E" w:rsidP="00D27F48"/>
        </w:tc>
        <w:tc>
          <w:tcPr>
            <w:tcW w:w="148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11BD92DB" w14:textId="77777777" w:rsidR="00194D2E" w:rsidRDefault="00194D2E" w:rsidP="00D27F48"/>
        </w:tc>
        <w:tc>
          <w:tcPr>
            <w:tcW w:w="1838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30B79EB2" w14:textId="77777777" w:rsidR="00194D2E" w:rsidRDefault="00194D2E" w:rsidP="00D27F48"/>
        </w:tc>
        <w:tc>
          <w:tcPr>
            <w:tcW w:w="5103" w:type="dxa"/>
            <w:gridSpan w:val="3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14:paraId="0F4FE2EA" w14:textId="77777777" w:rsidR="00194D2E" w:rsidRDefault="00194D2E" w:rsidP="00D27F48"/>
        </w:tc>
        <w:tc>
          <w:tcPr>
            <w:tcW w:w="90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333A8928" w14:textId="77777777" w:rsidR="00194D2E" w:rsidRDefault="00194D2E" w:rsidP="00D27F48"/>
        </w:tc>
      </w:tr>
      <w:tr w:rsidR="00D27F48" w14:paraId="09953069" w14:textId="77777777" w:rsidTr="00194D2E">
        <w:tc>
          <w:tcPr>
            <w:tcW w:w="10682" w:type="dxa"/>
            <w:gridSpan w:val="8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nil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60F09BC8" w14:textId="77777777" w:rsidR="00D27F48" w:rsidRDefault="00D27F48" w:rsidP="00D27F48"/>
        </w:tc>
      </w:tr>
      <w:tr w:rsidR="006E5CC6" w14:paraId="2723ECD5" w14:textId="77777777" w:rsidTr="00194D2E">
        <w:trPr>
          <w:trHeight w:val="340"/>
        </w:trPr>
        <w:tc>
          <w:tcPr>
            <w:tcW w:w="10682" w:type="dxa"/>
            <w:gridSpan w:val="8"/>
            <w:tcBorders>
              <w:top w:val="nil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3B6EDD13" w14:textId="77777777" w:rsidR="006E5CC6" w:rsidRDefault="00E26FD3" w:rsidP="00E26FD3">
            <w:r>
              <w:t>P</w:t>
            </w:r>
            <w:r w:rsidR="003F5D26">
              <w:t xml:space="preserve">lease provide </w:t>
            </w:r>
            <w:r>
              <w:t>details of your current/previous school or college for reference purposes:</w:t>
            </w:r>
          </w:p>
        </w:tc>
      </w:tr>
      <w:tr w:rsidR="00360B34" w14:paraId="0BD53DF7" w14:textId="77777777" w:rsidTr="00194D2E">
        <w:trPr>
          <w:trHeight w:val="340"/>
        </w:trPr>
        <w:tc>
          <w:tcPr>
            <w:tcW w:w="3227" w:type="dxa"/>
            <w:gridSpan w:val="3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841736F" w14:textId="77777777" w:rsidR="00360B34" w:rsidRDefault="00360B34" w:rsidP="00D27F48">
            <w:r>
              <w:t>Name of Institution:</w:t>
            </w:r>
          </w:p>
        </w:tc>
        <w:tc>
          <w:tcPr>
            <w:tcW w:w="745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71F62ACF" w14:textId="77777777" w:rsidR="00360B34" w:rsidRDefault="00360B34" w:rsidP="00E26FD3"/>
        </w:tc>
      </w:tr>
      <w:tr w:rsidR="00360B34" w14:paraId="2DBC08F5" w14:textId="77777777" w:rsidTr="00194D2E">
        <w:trPr>
          <w:trHeight w:val="575"/>
        </w:trPr>
        <w:tc>
          <w:tcPr>
            <w:tcW w:w="3227" w:type="dxa"/>
            <w:gridSpan w:val="3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0EB6DC77" w14:textId="77777777" w:rsidR="00360B34" w:rsidRDefault="00360B34" w:rsidP="00D27F48">
            <w:r>
              <w:t>Address:</w:t>
            </w:r>
          </w:p>
        </w:tc>
        <w:tc>
          <w:tcPr>
            <w:tcW w:w="7455" w:type="dxa"/>
            <w:gridSpan w:val="5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vAlign w:val="center"/>
          </w:tcPr>
          <w:p w14:paraId="18346965" w14:textId="77777777" w:rsidR="00360B34" w:rsidRPr="003F5D26" w:rsidRDefault="00360B34" w:rsidP="00E26FD3"/>
        </w:tc>
      </w:tr>
      <w:tr w:rsidR="00360B34" w14:paraId="6C9126AC" w14:textId="77777777" w:rsidTr="00194D2E">
        <w:trPr>
          <w:trHeight w:val="340"/>
        </w:trPr>
        <w:tc>
          <w:tcPr>
            <w:tcW w:w="3227" w:type="dxa"/>
            <w:gridSpan w:val="3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21B05A80" w14:textId="77777777" w:rsidR="00360B34" w:rsidRDefault="00807442" w:rsidP="00807442">
            <w:r>
              <w:t>Contact name (Personal Tutor or Head of Year):</w:t>
            </w:r>
          </w:p>
        </w:tc>
        <w:tc>
          <w:tcPr>
            <w:tcW w:w="2551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17365D" w:themeColor="text2" w:themeShade="BF"/>
              <w:right w:val="single" w:sz="4" w:space="0" w:color="8DB3E2" w:themeColor="text2" w:themeTint="66"/>
            </w:tcBorders>
            <w:vAlign w:val="center"/>
          </w:tcPr>
          <w:p w14:paraId="058C9C85" w14:textId="77777777" w:rsidR="00360B34" w:rsidRDefault="00360B34" w:rsidP="00D27F48"/>
        </w:tc>
        <w:tc>
          <w:tcPr>
            <w:tcW w:w="99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17365D" w:themeColor="text2" w:themeShade="BF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7E5D60BF" w14:textId="77777777" w:rsidR="00360B34" w:rsidRDefault="00360B34" w:rsidP="00D27F48">
            <w:r>
              <w:t>Email:</w:t>
            </w:r>
          </w:p>
        </w:tc>
        <w:tc>
          <w:tcPr>
            <w:tcW w:w="3911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vAlign w:val="center"/>
          </w:tcPr>
          <w:p w14:paraId="5F5575B2" w14:textId="77777777" w:rsidR="00360B34" w:rsidRDefault="00360B34" w:rsidP="00D27F48"/>
        </w:tc>
      </w:tr>
    </w:tbl>
    <w:p w14:paraId="17857BBD" w14:textId="77777777" w:rsidR="00D27F48" w:rsidRDefault="00D27F48"/>
    <w:p w14:paraId="190C60AF" w14:textId="77777777" w:rsidR="00D54394" w:rsidRDefault="00D543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4491"/>
        <w:gridCol w:w="563"/>
        <w:gridCol w:w="4791"/>
      </w:tblGrid>
      <w:tr w:rsidR="00D22A4D" w14:paraId="2D263B54" w14:textId="77777777" w:rsidTr="00025CB2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C0088"/>
            <w:vAlign w:val="center"/>
          </w:tcPr>
          <w:p w14:paraId="0AE5CE41" w14:textId="77777777" w:rsidR="00D22A4D" w:rsidRPr="00FF4B7A" w:rsidRDefault="00D22A4D" w:rsidP="00FF4B7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FF4B7A">
              <w:rPr>
                <w:b/>
                <w:color w:val="FFFFFF" w:themeColor="background1"/>
                <w:sz w:val="24"/>
                <w:szCs w:val="24"/>
              </w:rPr>
              <w:t>C:  Course choices</w:t>
            </w:r>
          </w:p>
        </w:tc>
      </w:tr>
      <w:tr w:rsidR="00D22A4D" w14:paraId="67586819" w14:textId="77777777" w:rsidTr="00025CB2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D9D9D9" w:themeFill="background1" w:themeFillShade="D9"/>
            <w:vAlign w:val="center"/>
          </w:tcPr>
          <w:p w14:paraId="2EBEC355" w14:textId="77777777" w:rsidR="00D22A4D" w:rsidRPr="00CF5220" w:rsidRDefault="00D22A4D" w:rsidP="00FF4B7A">
            <w:r w:rsidRPr="00CF5220">
              <w:t xml:space="preserve">Please </w:t>
            </w:r>
            <w:r w:rsidR="00FF4B7A" w:rsidRPr="00CF5220">
              <w:t>indicate the programme</w:t>
            </w:r>
            <w:r w:rsidRPr="00CF5220">
              <w:t xml:space="preserve"> you would like to study:</w:t>
            </w:r>
          </w:p>
        </w:tc>
      </w:tr>
      <w:tr w:rsidR="00FF4B7A" w14:paraId="68EA848A" w14:textId="77777777" w:rsidTr="00025CB2">
        <w:trPr>
          <w:trHeight w:val="340"/>
        </w:trPr>
        <w:tc>
          <w:tcPr>
            <w:tcW w:w="10682" w:type="dxa"/>
            <w:gridSpan w:val="4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459E6737" w14:textId="77777777" w:rsidR="00FF4B7A" w:rsidRDefault="00FF4B7A" w:rsidP="00FF4B7A">
            <w:r>
              <w:t>Please list the individual subjects you wish to study:</w:t>
            </w:r>
          </w:p>
        </w:tc>
      </w:tr>
      <w:tr w:rsidR="00BB6A35" w14:paraId="74782C22" w14:textId="77777777" w:rsidTr="00025CB2">
        <w:trPr>
          <w:trHeight w:val="340"/>
        </w:trPr>
        <w:tc>
          <w:tcPr>
            <w:tcW w:w="61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07EBA0FD" w14:textId="77777777" w:rsidR="00BB6A35" w:rsidRDefault="00BB6A35" w:rsidP="00FF4B7A">
            <w:r>
              <w:t>1.</w:t>
            </w:r>
          </w:p>
        </w:tc>
        <w:tc>
          <w:tcPr>
            <w:tcW w:w="459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758BD13D" w14:textId="77777777" w:rsidR="00BB6A35" w:rsidRDefault="00BB6A35" w:rsidP="00FF4B7A"/>
        </w:tc>
        <w:tc>
          <w:tcPr>
            <w:tcW w:w="56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0FE70E5E" w14:textId="77777777" w:rsidR="00BB6A35" w:rsidRDefault="00BB6A35" w:rsidP="00FF4B7A">
            <w:r>
              <w:t>2.</w:t>
            </w:r>
          </w:p>
        </w:tc>
        <w:tc>
          <w:tcPr>
            <w:tcW w:w="490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2E1EF3B5" w14:textId="77777777" w:rsidR="00BB6A35" w:rsidRDefault="00BB6A35" w:rsidP="00FF4B7A"/>
        </w:tc>
      </w:tr>
      <w:tr w:rsidR="00BC079C" w14:paraId="143EF0F3" w14:textId="77777777" w:rsidTr="00025CB2">
        <w:trPr>
          <w:trHeight w:val="340"/>
        </w:trPr>
        <w:tc>
          <w:tcPr>
            <w:tcW w:w="615" w:type="dxa"/>
            <w:tcBorders>
              <w:top w:val="single" w:sz="4" w:space="0" w:color="8DB3E2" w:themeColor="text2" w:themeTint="66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41421C32" w14:textId="77777777" w:rsidR="00BC079C" w:rsidRDefault="00BC079C" w:rsidP="00FF4B7A">
            <w:r>
              <w:t>3.</w:t>
            </w:r>
          </w:p>
        </w:tc>
        <w:tc>
          <w:tcPr>
            <w:tcW w:w="459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17365D" w:themeColor="text2" w:themeShade="BF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20409025" w14:textId="77777777" w:rsidR="00BC079C" w:rsidRDefault="00BC079C" w:rsidP="00FF4B7A"/>
        </w:tc>
        <w:tc>
          <w:tcPr>
            <w:tcW w:w="5471" w:type="dxa"/>
            <w:gridSpan w:val="2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FFFFFF" w:themeFill="background1"/>
            <w:vAlign w:val="center"/>
          </w:tcPr>
          <w:p w14:paraId="67E69715" w14:textId="77777777" w:rsidR="00BC079C" w:rsidRDefault="00BC079C" w:rsidP="00FF4B7A"/>
        </w:tc>
      </w:tr>
    </w:tbl>
    <w:p w14:paraId="4DAE5878" w14:textId="77777777" w:rsidR="00D54394" w:rsidRDefault="00D54394"/>
    <w:p w14:paraId="3484C44B" w14:textId="21FE8A53" w:rsidR="00CF5220" w:rsidRDefault="00CF5220"/>
    <w:p w14:paraId="3D0D4734" w14:textId="77777777" w:rsidR="00025CB2" w:rsidRDefault="00025CB2"/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F5220" w14:paraId="0107555F" w14:textId="77777777" w:rsidTr="00025CB2">
        <w:trPr>
          <w:trHeight w:val="340"/>
        </w:trPr>
        <w:tc>
          <w:tcPr>
            <w:tcW w:w="10682" w:type="dxa"/>
            <w:tcBorders>
              <w:bottom w:val="single" w:sz="4" w:space="0" w:color="8DB3E2" w:themeColor="text2" w:themeTint="66"/>
            </w:tcBorders>
            <w:shd w:val="clear" w:color="auto" w:fill="CC0088"/>
            <w:vAlign w:val="center"/>
          </w:tcPr>
          <w:p w14:paraId="646B3CC6" w14:textId="10E2F918" w:rsidR="00CF5220" w:rsidRPr="00FF4B7A" w:rsidRDefault="00CF5220" w:rsidP="00CF5220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lastRenderedPageBreak/>
              <w:t>D</w:t>
            </w:r>
            <w:r w:rsidRPr="00FF4B7A">
              <w:rPr>
                <w:b/>
                <w:color w:val="FFFFFF" w:themeColor="background1"/>
                <w:sz w:val="24"/>
                <w:szCs w:val="24"/>
              </w:rPr>
              <w:t xml:space="preserve">: 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Reasons for </w:t>
            </w:r>
            <w:r w:rsidR="00025CB2">
              <w:rPr>
                <w:b/>
                <w:color w:val="FFFFFF" w:themeColor="background1"/>
                <w:sz w:val="24"/>
                <w:szCs w:val="24"/>
              </w:rPr>
              <w:t xml:space="preserve">late </w:t>
            </w:r>
            <w:r>
              <w:rPr>
                <w:b/>
                <w:color w:val="FFFFFF" w:themeColor="background1"/>
                <w:sz w:val="24"/>
                <w:szCs w:val="24"/>
              </w:rPr>
              <w:t>application</w:t>
            </w:r>
          </w:p>
        </w:tc>
      </w:tr>
      <w:tr w:rsidR="00CF5220" w14:paraId="14210C4E" w14:textId="77777777" w:rsidTr="00D60763">
        <w:trPr>
          <w:trHeight w:val="340"/>
        </w:trPr>
        <w:tc>
          <w:tcPr>
            <w:tcW w:w="10682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162BE09" w14:textId="799BCBDD" w:rsidR="00CF5220" w:rsidRPr="00CF5220" w:rsidRDefault="00A02A7B" w:rsidP="00CF5220">
            <w:r>
              <w:t>E</w:t>
            </w:r>
            <w:r w:rsidR="00CF5220">
              <w:t xml:space="preserve">xplain your reasons for applying </w:t>
            </w:r>
            <w:r w:rsidR="00025CB2">
              <w:t xml:space="preserve">at this stage and </w:t>
            </w:r>
            <w:r w:rsidR="00CF5220">
              <w:t>for this programme of study, including any relevant experience, educational goals/interests and future career aspirations.</w:t>
            </w:r>
          </w:p>
        </w:tc>
      </w:tr>
      <w:tr w:rsidR="00CF5220" w14:paraId="51B852C5" w14:textId="77777777" w:rsidTr="00422725">
        <w:trPr>
          <w:trHeight w:val="340"/>
        </w:trPr>
        <w:tc>
          <w:tcPr>
            <w:tcW w:w="10682" w:type="dxa"/>
            <w:tcBorders>
              <w:top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52E1D1AE" w14:textId="77777777" w:rsidR="00CF5220" w:rsidRDefault="00CF5220" w:rsidP="00CF5220"/>
          <w:p w14:paraId="3C35F164" w14:textId="77777777" w:rsidR="00CF5220" w:rsidRDefault="00CF5220" w:rsidP="00CF5220"/>
          <w:p w14:paraId="7C7A5E25" w14:textId="77777777" w:rsidR="00CF5220" w:rsidRDefault="00CF5220" w:rsidP="00CF5220"/>
          <w:p w14:paraId="7D7AA2F4" w14:textId="77777777" w:rsidR="00CF5220" w:rsidRDefault="00CF5220" w:rsidP="00CF5220"/>
          <w:p w14:paraId="64CA7209" w14:textId="77777777" w:rsidR="00CF5220" w:rsidRDefault="00CF5220" w:rsidP="00CF5220"/>
          <w:p w14:paraId="4585A5CD" w14:textId="77777777" w:rsidR="00CF5220" w:rsidRDefault="00CF5220" w:rsidP="00CF5220"/>
          <w:p w14:paraId="33367DD8" w14:textId="77777777" w:rsidR="00CF5220" w:rsidRDefault="00CF5220" w:rsidP="00CF5220"/>
          <w:p w14:paraId="4C868F2D" w14:textId="77777777" w:rsidR="00CF5220" w:rsidRDefault="00CF5220" w:rsidP="00CF5220"/>
          <w:p w14:paraId="612F84AB" w14:textId="77777777" w:rsidR="00CF5220" w:rsidRDefault="00CF5220" w:rsidP="00CF5220"/>
          <w:p w14:paraId="77016D5C" w14:textId="77777777" w:rsidR="00D60763" w:rsidRDefault="00D60763" w:rsidP="00CF5220"/>
          <w:p w14:paraId="0CCD4914" w14:textId="77777777" w:rsidR="00CF5220" w:rsidRDefault="00CF5220" w:rsidP="00CF5220"/>
          <w:p w14:paraId="3A79320C" w14:textId="77777777" w:rsidR="00CF5220" w:rsidRDefault="00CF5220" w:rsidP="00CF5220"/>
          <w:p w14:paraId="5681CF86" w14:textId="77777777" w:rsidR="00CF5220" w:rsidRDefault="00CF5220" w:rsidP="00CF5220"/>
          <w:p w14:paraId="4D03275D" w14:textId="77777777" w:rsidR="00CF5220" w:rsidRDefault="00CF5220" w:rsidP="00CF5220"/>
          <w:p w14:paraId="0D09F2E7" w14:textId="77777777" w:rsidR="00CF5220" w:rsidRDefault="00CF5220" w:rsidP="00CF5220"/>
        </w:tc>
      </w:tr>
    </w:tbl>
    <w:p w14:paraId="274C3B04" w14:textId="77777777" w:rsidR="00CF5220" w:rsidRDefault="00CF5220" w:rsidP="00CF5220"/>
    <w:p w14:paraId="3280CE10" w14:textId="77777777" w:rsidR="00D54394" w:rsidRDefault="00D54394"/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923"/>
        <w:gridCol w:w="2904"/>
        <w:gridCol w:w="1262"/>
        <w:gridCol w:w="569"/>
        <w:gridCol w:w="3798"/>
      </w:tblGrid>
      <w:tr w:rsidR="00A12AE4" w14:paraId="7DC3691B" w14:textId="77777777" w:rsidTr="00025CB2">
        <w:tc>
          <w:tcPr>
            <w:tcW w:w="10456" w:type="dxa"/>
            <w:gridSpan w:val="5"/>
            <w:tcBorders>
              <w:bottom w:val="single" w:sz="4" w:space="0" w:color="8DB3E2" w:themeColor="text2" w:themeTint="66"/>
            </w:tcBorders>
            <w:shd w:val="clear" w:color="auto" w:fill="CC0088"/>
          </w:tcPr>
          <w:p w14:paraId="5A25F8B7" w14:textId="46D3C99C" w:rsidR="00A12AE4" w:rsidRPr="00A12AE4" w:rsidRDefault="00025CB2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E</w:t>
            </w:r>
            <w:r w:rsidR="00A12AE4" w:rsidRPr="00A12AE4">
              <w:rPr>
                <w:b/>
                <w:color w:val="FFFFFF" w:themeColor="background1"/>
                <w:sz w:val="24"/>
                <w:szCs w:val="24"/>
              </w:rPr>
              <w:t>:  Additional Support Needs</w:t>
            </w:r>
          </w:p>
        </w:tc>
      </w:tr>
      <w:tr w:rsidR="00A12AE4" w14:paraId="51A5B5A9" w14:textId="77777777" w:rsidTr="00025CB2">
        <w:tc>
          <w:tcPr>
            <w:tcW w:w="10456" w:type="dxa"/>
            <w:gridSpan w:val="5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  <w:shd w:val="clear" w:color="auto" w:fill="D9D9D9" w:themeFill="background1" w:themeFillShade="D9"/>
          </w:tcPr>
          <w:p w14:paraId="4CA42ED6" w14:textId="77777777" w:rsidR="00A12AE4" w:rsidRPr="003410E6" w:rsidRDefault="00A12AE4" w:rsidP="002C144D">
            <w:r w:rsidRPr="00D60763">
              <w:rPr>
                <w:shd w:val="clear" w:color="auto" w:fill="D9D9D9" w:themeFill="background1" w:themeFillShade="D9"/>
              </w:rPr>
              <w:t xml:space="preserve">If you have a disability or additional need we </w:t>
            </w:r>
            <w:r w:rsidR="002C144D" w:rsidRPr="00D60763">
              <w:rPr>
                <w:shd w:val="clear" w:color="auto" w:fill="D9D9D9" w:themeFill="background1" w:themeFillShade="D9"/>
              </w:rPr>
              <w:t>ask</w:t>
            </w:r>
            <w:r w:rsidRPr="00D60763">
              <w:rPr>
                <w:shd w:val="clear" w:color="auto" w:fill="D9D9D9" w:themeFill="background1" w:themeFillShade="D9"/>
              </w:rPr>
              <w:t xml:space="preserve"> you to tell us about it so that we can make reasonable adjustments to </w:t>
            </w:r>
            <w:proofErr w:type="gramStart"/>
            <w:r w:rsidRPr="00D60763">
              <w:rPr>
                <w:shd w:val="clear" w:color="auto" w:fill="D9D9D9" w:themeFill="background1" w:themeFillShade="D9"/>
              </w:rPr>
              <w:t>support</w:t>
            </w:r>
            <w:proofErr w:type="gramEnd"/>
            <w:r w:rsidRPr="00D60763">
              <w:rPr>
                <w:shd w:val="clear" w:color="auto" w:fill="D9D9D9" w:themeFill="background1" w:themeFillShade="D9"/>
              </w:rPr>
              <w:t xml:space="preserve"> you on your course.  The College will treat such information with respect and ensure </w:t>
            </w:r>
            <w:r w:rsidR="002C144D" w:rsidRPr="00D60763">
              <w:rPr>
                <w:shd w:val="clear" w:color="auto" w:fill="D9D9D9" w:themeFill="background1" w:themeFillShade="D9"/>
              </w:rPr>
              <w:t xml:space="preserve">appropriate </w:t>
            </w:r>
            <w:r w:rsidRPr="00D60763">
              <w:rPr>
                <w:shd w:val="clear" w:color="auto" w:fill="D9D9D9" w:themeFill="background1" w:themeFillShade="D9"/>
              </w:rPr>
              <w:t xml:space="preserve">confidentiality is preserved.  Information you give will only be shared with your agreement, and with appropriate individuals.  </w:t>
            </w:r>
            <w:r w:rsidR="002C144D" w:rsidRPr="00D60763">
              <w:rPr>
                <w:b/>
                <w:shd w:val="clear" w:color="auto" w:fill="D9D9D9" w:themeFill="background1" w:themeFillShade="D9"/>
              </w:rPr>
              <w:t>Disclosing</w:t>
            </w:r>
            <w:r w:rsidRPr="00D60763">
              <w:rPr>
                <w:b/>
                <w:shd w:val="clear" w:color="auto" w:fill="D9D9D9" w:themeFill="background1" w:themeFillShade="D9"/>
              </w:rPr>
              <w:t xml:space="preserve"> a disability will not result in unfair treatment or discrimination, nor jeopardise your place at the College.</w:t>
            </w:r>
          </w:p>
        </w:tc>
      </w:tr>
      <w:tr w:rsidR="004A2050" w14:paraId="5211A33B" w14:textId="77777777" w:rsidTr="00025CB2">
        <w:trPr>
          <w:trHeight w:val="340"/>
        </w:trPr>
        <w:tc>
          <w:tcPr>
            <w:tcW w:w="4827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  <w:shd w:val="clear" w:color="auto" w:fill="auto"/>
            <w:vAlign w:val="center"/>
          </w:tcPr>
          <w:p w14:paraId="5D370024" w14:textId="77777777" w:rsidR="004A2050" w:rsidRPr="003410E6" w:rsidRDefault="004A2050" w:rsidP="003410E6">
            <w:r w:rsidRPr="003410E6">
              <w:t>Do you have a disability or learning difficulty?</w:t>
            </w:r>
          </w:p>
        </w:tc>
        <w:tc>
          <w:tcPr>
            <w:tcW w:w="1262" w:type="dxa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  <w:right w:val="nil"/>
            </w:tcBorders>
            <w:shd w:val="clear" w:color="auto" w:fill="auto"/>
            <w:vAlign w:val="center"/>
          </w:tcPr>
          <w:p w14:paraId="220D4690" w14:textId="77777777" w:rsidR="004A2050" w:rsidRPr="003410E6" w:rsidRDefault="00D7186C" w:rsidP="003410E6">
            <w:r w:rsidRPr="003410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050" w:rsidRPr="003410E6">
              <w:instrText xml:space="preserve"> FORMCHECKBOX </w:instrText>
            </w:r>
            <w:r w:rsidR="00194D2E">
              <w:fldChar w:fldCharType="separate"/>
            </w:r>
            <w:r w:rsidRPr="003410E6">
              <w:fldChar w:fldCharType="end"/>
            </w:r>
            <w:r w:rsidR="004A2050" w:rsidRPr="003410E6">
              <w:t xml:space="preserve">  Yes</w:t>
            </w:r>
          </w:p>
        </w:tc>
        <w:tc>
          <w:tcPr>
            <w:tcW w:w="4367" w:type="dxa"/>
            <w:gridSpan w:val="2"/>
            <w:tcBorders>
              <w:top w:val="single" w:sz="4" w:space="0" w:color="8DB3E2" w:themeColor="text2" w:themeTint="66"/>
              <w:left w:val="nil"/>
              <w:bottom w:val="single" w:sz="4" w:space="0" w:color="8DB3E2" w:themeColor="text2" w:themeTint="66"/>
            </w:tcBorders>
            <w:shd w:val="clear" w:color="auto" w:fill="auto"/>
            <w:vAlign w:val="center"/>
          </w:tcPr>
          <w:p w14:paraId="7258C1D9" w14:textId="77777777" w:rsidR="004A2050" w:rsidRPr="003410E6" w:rsidRDefault="00D7186C" w:rsidP="003410E6">
            <w:r w:rsidRPr="003410E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2050" w:rsidRPr="003410E6">
              <w:instrText xml:space="preserve"> FORMCHECKBOX </w:instrText>
            </w:r>
            <w:r w:rsidR="00194D2E">
              <w:fldChar w:fldCharType="separate"/>
            </w:r>
            <w:r w:rsidRPr="003410E6">
              <w:fldChar w:fldCharType="end"/>
            </w:r>
            <w:r w:rsidR="004A2050" w:rsidRPr="003410E6">
              <w:t xml:space="preserve">  No</w:t>
            </w:r>
          </w:p>
        </w:tc>
      </w:tr>
      <w:tr w:rsidR="004A2050" w14:paraId="406DE910" w14:textId="77777777" w:rsidTr="00025CB2">
        <w:tc>
          <w:tcPr>
            <w:tcW w:w="10456" w:type="dxa"/>
            <w:gridSpan w:val="5"/>
            <w:tcBorders>
              <w:top w:val="single" w:sz="4" w:space="0" w:color="8DB3E2" w:themeColor="text2" w:themeTint="66"/>
              <w:bottom w:val="nil"/>
            </w:tcBorders>
            <w:shd w:val="clear" w:color="auto" w:fill="D9D9D9" w:themeFill="background1" w:themeFillShade="D9"/>
            <w:vAlign w:val="center"/>
          </w:tcPr>
          <w:p w14:paraId="09B002F3" w14:textId="4303AAB7" w:rsidR="004A2050" w:rsidRPr="003410E6" w:rsidRDefault="004A2050" w:rsidP="00023E33">
            <w:r w:rsidRPr="003410E6">
              <w:t xml:space="preserve">If yes, our </w:t>
            </w:r>
            <w:r w:rsidR="00025CB2">
              <w:t>Welfare &amp; Skills</w:t>
            </w:r>
            <w:r w:rsidRPr="003410E6">
              <w:t xml:space="preserve"> team will contact you to discuss this further.  Please let us know the best way to contact you:</w:t>
            </w:r>
          </w:p>
        </w:tc>
      </w:tr>
      <w:tr w:rsidR="003410E6" w14:paraId="57927080" w14:textId="77777777" w:rsidTr="00025CB2">
        <w:trPr>
          <w:trHeight w:val="340"/>
        </w:trPr>
        <w:tc>
          <w:tcPr>
            <w:tcW w:w="192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392DAE9" w14:textId="77777777" w:rsidR="003410E6" w:rsidRDefault="00D7186C" w:rsidP="003410E6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0E6">
              <w:instrText xml:space="preserve"> FORMCHECKBOX </w:instrText>
            </w:r>
            <w:r w:rsidR="00194D2E">
              <w:fldChar w:fldCharType="separate"/>
            </w:r>
            <w:r>
              <w:fldChar w:fldCharType="end"/>
            </w:r>
            <w:r w:rsidR="003410E6">
              <w:t xml:space="preserve">  By email</w:t>
            </w:r>
          </w:p>
        </w:tc>
        <w:tc>
          <w:tcPr>
            <w:tcW w:w="4735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E4FD27" w14:textId="77777777" w:rsidR="003410E6" w:rsidRDefault="00D7186C" w:rsidP="002C144D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10E6">
              <w:instrText xml:space="preserve"> FORMCHECKBOX </w:instrText>
            </w:r>
            <w:r w:rsidR="00194D2E">
              <w:fldChar w:fldCharType="separate"/>
            </w:r>
            <w:r>
              <w:fldChar w:fldCharType="end"/>
            </w:r>
            <w:r w:rsidR="003410E6">
              <w:t xml:space="preserve">  By telephone</w:t>
            </w:r>
            <w:r w:rsidR="002C144D">
              <w:t>.  P</w:t>
            </w:r>
            <w:r w:rsidR="003410E6">
              <w:t xml:space="preserve">referred contact number: </w:t>
            </w:r>
          </w:p>
        </w:tc>
        <w:tc>
          <w:tcPr>
            <w:tcW w:w="3798" w:type="dxa"/>
            <w:tcBorders>
              <w:top w:val="single" w:sz="4" w:space="0" w:color="17365D" w:themeColor="text2" w:themeShade="BF"/>
            </w:tcBorders>
            <w:vAlign w:val="center"/>
          </w:tcPr>
          <w:p w14:paraId="42D09935" w14:textId="77777777" w:rsidR="003410E6" w:rsidRDefault="003410E6" w:rsidP="003410E6"/>
        </w:tc>
      </w:tr>
    </w:tbl>
    <w:p w14:paraId="27F2CE12" w14:textId="77777777" w:rsidR="005D66FE" w:rsidRPr="00B31BDA" w:rsidRDefault="005D66FE">
      <w:pPr>
        <w:rPr>
          <w:sz w:val="36"/>
          <w:szCs w:val="36"/>
        </w:rPr>
      </w:pP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2762"/>
        <w:gridCol w:w="3865"/>
        <w:gridCol w:w="1196"/>
        <w:gridCol w:w="2633"/>
      </w:tblGrid>
      <w:tr w:rsidR="00E41399" w14:paraId="149945DF" w14:textId="77777777" w:rsidTr="00194D2E">
        <w:trPr>
          <w:trHeight w:val="340"/>
        </w:trPr>
        <w:tc>
          <w:tcPr>
            <w:tcW w:w="10456" w:type="dxa"/>
            <w:gridSpan w:val="4"/>
            <w:shd w:val="clear" w:color="auto" w:fill="CC0088"/>
            <w:vAlign w:val="center"/>
          </w:tcPr>
          <w:p w14:paraId="1920A652" w14:textId="271678BB" w:rsidR="00E41399" w:rsidRPr="00FF4B7A" w:rsidRDefault="00194D2E" w:rsidP="00E4139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F</w:t>
            </w:r>
            <w:r w:rsidR="00E41399" w:rsidRPr="00FF4B7A">
              <w:rPr>
                <w:b/>
                <w:color w:val="FFFFFF" w:themeColor="background1"/>
                <w:sz w:val="24"/>
                <w:szCs w:val="24"/>
              </w:rPr>
              <w:t xml:space="preserve">:  </w:t>
            </w:r>
            <w:r w:rsidR="00E41399">
              <w:rPr>
                <w:b/>
                <w:color w:val="FFFFFF" w:themeColor="background1"/>
                <w:sz w:val="24"/>
                <w:szCs w:val="24"/>
              </w:rPr>
              <w:t>Declaration</w:t>
            </w:r>
          </w:p>
        </w:tc>
      </w:tr>
      <w:tr w:rsidR="00E41399" w14:paraId="26B01123" w14:textId="77777777" w:rsidTr="00194D2E">
        <w:trPr>
          <w:trHeight w:val="340"/>
        </w:trPr>
        <w:tc>
          <w:tcPr>
            <w:tcW w:w="10456" w:type="dxa"/>
            <w:gridSpan w:val="4"/>
            <w:tcBorders>
              <w:bottom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571A4AAF" w14:textId="77777777" w:rsidR="00E41399" w:rsidRPr="00CF5220" w:rsidRDefault="00E41399" w:rsidP="00D26BE2">
            <w:r>
              <w:t xml:space="preserve">I declare that to the best of my knowledge, </w:t>
            </w:r>
            <w:proofErr w:type="gramStart"/>
            <w:r>
              <w:t>all of</w:t>
            </w:r>
            <w:proofErr w:type="gramEnd"/>
            <w:r>
              <w:t xml:space="preserve"> the information provided in this application is accurate and true.  I </w:t>
            </w:r>
            <w:r w:rsidR="00D26BE2">
              <w:t>understand that the</w:t>
            </w:r>
            <w:r>
              <w:t xml:space="preserve"> information </w:t>
            </w:r>
            <w:r w:rsidR="00D26BE2">
              <w:t>on this form</w:t>
            </w:r>
            <w:r>
              <w:t xml:space="preserve"> </w:t>
            </w:r>
            <w:r w:rsidR="00D26BE2">
              <w:t>will</w:t>
            </w:r>
            <w:r>
              <w:t xml:space="preserve"> be held on file </w:t>
            </w:r>
            <w:r w:rsidR="00D26BE2">
              <w:t>in accordance with</w:t>
            </w:r>
            <w:r>
              <w:t xml:space="preserve"> the Data Protection Act 1998</w:t>
            </w:r>
            <w:r w:rsidR="00D26BE2">
              <w:t xml:space="preserve"> and other associated legislation</w:t>
            </w:r>
            <w:r>
              <w:t xml:space="preserve">.  </w:t>
            </w:r>
          </w:p>
        </w:tc>
      </w:tr>
      <w:tr w:rsidR="00D26BE2" w14:paraId="4254B385" w14:textId="77777777" w:rsidTr="00194D2E">
        <w:trPr>
          <w:trHeight w:val="454"/>
        </w:trPr>
        <w:tc>
          <w:tcPr>
            <w:tcW w:w="2762" w:type="dxa"/>
            <w:tcBorders>
              <w:top w:val="single" w:sz="4" w:space="0" w:color="8DB3E2" w:themeColor="text2" w:themeTint="66"/>
              <w:bottom w:val="single" w:sz="4" w:space="0" w:color="000000" w:themeColor="text1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4B8E4554" w14:textId="77777777" w:rsidR="00D26BE2" w:rsidRDefault="00D26BE2" w:rsidP="00E41399">
            <w:r>
              <w:t>Signature</w:t>
            </w:r>
          </w:p>
        </w:tc>
        <w:tc>
          <w:tcPr>
            <w:tcW w:w="3865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000000" w:themeColor="text1"/>
              <w:right w:val="single" w:sz="4" w:space="0" w:color="8DB3E2" w:themeColor="text2" w:themeTint="66"/>
            </w:tcBorders>
            <w:shd w:val="clear" w:color="auto" w:fill="FFFFFF" w:themeFill="background1"/>
            <w:vAlign w:val="center"/>
          </w:tcPr>
          <w:p w14:paraId="2C068AA6" w14:textId="77777777" w:rsidR="00D26BE2" w:rsidRDefault="00D26BE2" w:rsidP="00E41399"/>
        </w:tc>
        <w:tc>
          <w:tcPr>
            <w:tcW w:w="119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000000" w:themeColor="text1"/>
              <w:right w:val="single" w:sz="4" w:space="0" w:color="8DB3E2" w:themeColor="text2" w:themeTint="66"/>
            </w:tcBorders>
            <w:shd w:val="clear" w:color="auto" w:fill="D9D9D9" w:themeFill="background1" w:themeFillShade="D9"/>
            <w:vAlign w:val="center"/>
          </w:tcPr>
          <w:p w14:paraId="1201C1B2" w14:textId="77777777" w:rsidR="00D26BE2" w:rsidRDefault="00D26BE2" w:rsidP="00E41399">
            <w:r>
              <w:t>Date:</w:t>
            </w:r>
          </w:p>
        </w:tc>
        <w:tc>
          <w:tcPr>
            <w:tcW w:w="2633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87096C3" w14:textId="77777777" w:rsidR="00D26BE2" w:rsidRDefault="00D26BE2" w:rsidP="00E41399"/>
        </w:tc>
      </w:tr>
    </w:tbl>
    <w:p w14:paraId="734B271F" w14:textId="77777777" w:rsidR="005D66FE" w:rsidRPr="00562194" w:rsidRDefault="005D66FE" w:rsidP="004B770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CC0088"/>
        <w:tblLook w:val="04A0" w:firstRow="1" w:lastRow="0" w:firstColumn="1" w:lastColumn="0" w:noHBand="0" w:noVBand="1"/>
      </w:tblPr>
      <w:tblGrid>
        <w:gridCol w:w="10456"/>
      </w:tblGrid>
      <w:tr w:rsidR="004B770F" w14:paraId="7FBDCB9A" w14:textId="77777777" w:rsidTr="00194D2E">
        <w:trPr>
          <w:trHeight w:val="1536"/>
        </w:trPr>
        <w:tc>
          <w:tcPr>
            <w:tcW w:w="10682" w:type="dxa"/>
            <w:shd w:val="clear" w:color="auto" w:fill="CC0088"/>
            <w:vAlign w:val="center"/>
          </w:tcPr>
          <w:p w14:paraId="2528D137" w14:textId="04A867EC" w:rsidR="004B770F" w:rsidRPr="00194D2E" w:rsidRDefault="004B770F" w:rsidP="0039354F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194D2E">
              <w:rPr>
                <w:b/>
                <w:color w:val="FFFFFF" w:themeColor="background1"/>
                <w:sz w:val="32"/>
                <w:szCs w:val="32"/>
                <w:shd w:val="clear" w:color="auto" w:fill="CC0088"/>
              </w:rPr>
              <w:t>Please</w:t>
            </w:r>
            <w:r w:rsidRPr="00194D2E">
              <w:rPr>
                <w:b/>
                <w:color w:val="FFFFFF" w:themeColor="background1"/>
                <w:sz w:val="32"/>
                <w:szCs w:val="32"/>
              </w:rPr>
              <w:t xml:space="preserve"> send your completed application to:</w:t>
            </w:r>
          </w:p>
          <w:p w14:paraId="29EEF5B0" w14:textId="77777777" w:rsidR="005D66FE" w:rsidRPr="00194D2E" w:rsidRDefault="005D66FE" w:rsidP="005D66FE">
            <w:pPr>
              <w:rPr>
                <w:b/>
                <w:color w:val="FFFFFF" w:themeColor="background1"/>
                <w:sz w:val="32"/>
                <w:szCs w:val="32"/>
              </w:rPr>
            </w:pPr>
          </w:p>
          <w:p w14:paraId="1A7B1ABF" w14:textId="180BD808" w:rsidR="005D66FE" w:rsidRPr="00194D2E" w:rsidRDefault="00194D2E" w:rsidP="0039354F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7" w:history="1">
              <w:r w:rsidR="0039354F" w:rsidRPr="00194D2E">
                <w:rPr>
                  <w:rStyle w:val="Hyperlink"/>
                  <w:b/>
                  <w:bCs/>
                  <w:color w:val="FFFFFF" w:themeColor="background1"/>
                  <w:sz w:val="32"/>
                  <w:szCs w:val="32"/>
                </w:rPr>
                <w:t>admissions@wqe.ac.uk</w:t>
              </w:r>
            </w:hyperlink>
          </w:p>
        </w:tc>
      </w:tr>
    </w:tbl>
    <w:p w14:paraId="2F38D852" w14:textId="77777777" w:rsidR="004B770F" w:rsidRDefault="004B770F" w:rsidP="00562194"/>
    <w:sectPr w:rsidR="004B770F" w:rsidSect="00087780">
      <w:headerReference w:type="firs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B5FBA" w14:textId="77777777" w:rsidR="002C144D" w:rsidRDefault="002C144D" w:rsidP="00D2184A">
      <w:r>
        <w:separator/>
      </w:r>
    </w:p>
  </w:endnote>
  <w:endnote w:type="continuationSeparator" w:id="0">
    <w:p w14:paraId="26FBD55E" w14:textId="77777777" w:rsidR="002C144D" w:rsidRDefault="002C144D" w:rsidP="00D2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F818E" w14:textId="77777777" w:rsidR="002C144D" w:rsidRDefault="002C144D" w:rsidP="00D2184A">
      <w:r>
        <w:separator/>
      </w:r>
    </w:p>
  </w:footnote>
  <w:footnote w:type="continuationSeparator" w:id="0">
    <w:p w14:paraId="5B22A955" w14:textId="77777777" w:rsidR="002C144D" w:rsidRDefault="002C144D" w:rsidP="00D2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8EED0" w14:textId="79F22F40" w:rsidR="002C144D" w:rsidRDefault="00AE00F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33FBD2A" wp14:editId="32A67754">
          <wp:simplePos x="0" y="0"/>
          <wp:positionH relativeFrom="column">
            <wp:posOffset>-81165</wp:posOffset>
          </wp:positionH>
          <wp:positionV relativeFrom="paragraph">
            <wp:posOffset>-153035</wp:posOffset>
          </wp:positionV>
          <wp:extent cx="2189088" cy="497397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QE-full-name_black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088" cy="4973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54F"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11247B" wp14:editId="2FB97CB6">
              <wp:simplePos x="0" y="0"/>
              <wp:positionH relativeFrom="column">
                <wp:posOffset>3571875</wp:posOffset>
              </wp:positionH>
              <wp:positionV relativeFrom="paragraph">
                <wp:posOffset>-288290</wp:posOffset>
              </wp:positionV>
              <wp:extent cx="3232785" cy="685800"/>
              <wp:effectExtent l="0" t="0" r="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278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17088" w14:textId="6581F30E" w:rsidR="002C144D" w:rsidRDefault="00025CB2" w:rsidP="00D2184A">
                          <w:pPr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Late Application Form</w:t>
                          </w:r>
                        </w:p>
                        <w:p w14:paraId="455658F2" w14:textId="11443EF4" w:rsidR="00025CB2" w:rsidRPr="00D2184A" w:rsidRDefault="00025CB2" w:rsidP="00D2184A">
                          <w:pPr>
                            <w:jc w:val="right"/>
                            <w:rPr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sz w:val="40"/>
                              <w:szCs w:val="40"/>
                            </w:rPr>
                            <w:t>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1124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25pt;margin-top:-22.7pt;width:254.5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" stroked="f">
              <v:textbox>
                <w:txbxContent>
                  <w:p w14:paraId="0EB17088" w14:textId="6581F30E" w:rsidR="002C144D" w:rsidRDefault="00025CB2" w:rsidP="00D2184A">
                    <w:pPr>
                      <w:jc w:val="right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Late Application Form</w:t>
                    </w:r>
                  </w:p>
                  <w:p w14:paraId="455658F2" w14:textId="11443EF4" w:rsidR="00025CB2" w:rsidRPr="00D2184A" w:rsidRDefault="00025CB2" w:rsidP="00D2184A">
                    <w:pPr>
                      <w:jc w:val="right"/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2022</w:t>
                    </w:r>
                  </w:p>
                </w:txbxContent>
              </v:textbox>
            </v:shape>
          </w:pict>
        </mc:Fallback>
      </mc:AlternateContent>
    </w:r>
  </w:p>
  <w:p w14:paraId="4B5E9540" w14:textId="77777777" w:rsidR="002C144D" w:rsidRDefault="00AE00F2" w:rsidP="00AE00F2">
    <w:pPr>
      <w:pStyle w:val="Header"/>
      <w:tabs>
        <w:tab w:val="clear" w:pos="4513"/>
        <w:tab w:val="clear" w:pos="9026"/>
        <w:tab w:val="left" w:pos="3135"/>
      </w:tabs>
    </w:pPr>
    <w:r>
      <w:tab/>
    </w:r>
  </w:p>
  <w:p w14:paraId="0690A37A" w14:textId="77777777" w:rsidR="002C144D" w:rsidRDefault="002C1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F5"/>
    <w:rsid w:val="00023E33"/>
    <w:rsid w:val="00025CB2"/>
    <w:rsid w:val="00060D68"/>
    <w:rsid w:val="00087780"/>
    <w:rsid w:val="000B227A"/>
    <w:rsid w:val="00113153"/>
    <w:rsid w:val="001511B1"/>
    <w:rsid w:val="00180B0E"/>
    <w:rsid w:val="00194D2E"/>
    <w:rsid w:val="001C3F0A"/>
    <w:rsid w:val="001C64E4"/>
    <w:rsid w:val="002C144D"/>
    <w:rsid w:val="0033625D"/>
    <w:rsid w:val="003410E6"/>
    <w:rsid w:val="00360B34"/>
    <w:rsid w:val="0039354F"/>
    <w:rsid w:val="003D1060"/>
    <w:rsid w:val="003D6BF6"/>
    <w:rsid w:val="003E4637"/>
    <w:rsid w:val="003F5128"/>
    <w:rsid w:val="003F5D26"/>
    <w:rsid w:val="00422725"/>
    <w:rsid w:val="004A2050"/>
    <w:rsid w:val="004B770F"/>
    <w:rsid w:val="004C412E"/>
    <w:rsid w:val="004D5ABF"/>
    <w:rsid w:val="004E1BE7"/>
    <w:rsid w:val="00562194"/>
    <w:rsid w:val="005D66FE"/>
    <w:rsid w:val="006159BD"/>
    <w:rsid w:val="0066769E"/>
    <w:rsid w:val="006933F5"/>
    <w:rsid w:val="006937B8"/>
    <w:rsid w:val="006E5CC6"/>
    <w:rsid w:val="007433A1"/>
    <w:rsid w:val="00807442"/>
    <w:rsid w:val="008367C3"/>
    <w:rsid w:val="009E727B"/>
    <w:rsid w:val="00A0191C"/>
    <w:rsid w:val="00A02A7B"/>
    <w:rsid w:val="00A12AE4"/>
    <w:rsid w:val="00A203F9"/>
    <w:rsid w:val="00A303FE"/>
    <w:rsid w:val="00AA00A5"/>
    <w:rsid w:val="00AE00F2"/>
    <w:rsid w:val="00AF7BF9"/>
    <w:rsid w:val="00B04B1C"/>
    <w:rsid w:val="00B31BDA"/>
    <w:rsid w:val="00BB6A35"/>
    <w:rsid w:val="00BC079C"/>
    <w:rsid w:val="00BE0AF2"/>
    <w:rsid w:val="00C11F62"/>
    <w:rsid w:val="00C50454"/>
    <w:rsid w:val="00CF5220"/>
    <w:rsid w:val="00D2184A"/>
    <w:rsid w:val="00D22A4D"/>
    <w:rsid w:val="00D26BE2"/>
    <w:rsid w:val="00D27F48"/>
    <w:rsid w:val="00D3678C"/>
    <w:rsid w:val="00D54394"/>
    <w:rsid w:val="00D60763"/>
    <w:rsid w:val="00D7186C"/>
    <w:rsid w:val="00E12A8D"/>
    <w:rsid w:val="00E26FD3"/>
    <w:rsid w:val="00E41399"/>
    <w:rsid w:val="00EB3A01"/>
    <w:rsid w:val="00F840F6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DB61B1"/>
  <w15:docId w15:val="{5E973259-DB91-4CCF-8EC5-37374BB9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12E"/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8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84A"/>
    <w:rPr>
      <w:rFonts w:ascii="Arial" w:hAnsi="Arial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218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4A"/>
    <w:rPr>
      <w:rFonts w:ascii="Arial" w:hAnsi="Arial"/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84A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667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D66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wqe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d.WQEIC.000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B216-D573-4E0A-9E00-8E131DD35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2</Pages>
  <Words>347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Helen Devine</cp:lastModifiedBy>
  <cp:revision>2</cp:revision>
  <cp:lastPrinted>2018-04-12T09:24:00Z</cp:lastPrinted>
  <dcterms:created xsi:type="dcterms:W3CDTF">2022-08-24T15:15:00Z</dcterms:created>
  <dcterms:modified xsi:type="dcterms:W3CDTF">2022-08-24T15:15:00Z</dcterms:modified>
</cp:coreProperties>
</file>